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CEDD6"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</w:t>
      </w:r>
    </w:p>
    <w:p w14:paraId="7F8A5249"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 w14:paraId="6E3ED702">
      <w:pPr>
        <w:jc w:val="center"/>
        <w:rPr>
          <w:rFonts w:ascii="方正小标宋简体" w:eastAsia="方正小标宋简体"/>
          <w:bCs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bCs/>
          <w:sz w:val="40"/>
          <w:szCs w:val="40"/>
          <w:lang w:val="en-US" w:eastAsia="zh-CN"/>
        </w:rPr>
        <w:t>包头市商务局</w:t>
      </w:r>
      <w:r>
        <w:rPr>
          <w:rFonts w:hint="eastAsia" w:ascii="方正小标宋简体" w:eastAsia="方正小标宋简体"/>
          <w:bCs/>
          <w:sz w:val="40"/>
          <w:szCs w:val="40"/>
        </w:rPr>
        <w:t>政府信息公开申请表</w:t>
      </w:r>
      <w:bookmarkEnd w:id="0"/>
    </w:p>
    <w:tbl>
      <w:tblPr>
        <w:tblStyle w:val="4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7"/>
        <w:gridCol w:w="1076"/>
        <w:gridCol w:w="2191"/>
        <w:gridCol w:w="1569"/>
        <w:gridCol w:w="2670"/>
      </w:tblGrid>
      <w:tr w14:paraId="2077F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94" w:type="dxa"/>
            <w:vMerge w:val="restart"/>
            <w:shd w:val="clear" w:color="auto" w:fill="auto"/>
            <w:vAlign w:val="center"/>
          </w:tcPr>
          <w:p w14:paraId="2E8C4DB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申请人信息</w:t>
            </w:r>
          </w:p>
        </w:tc>
        <w:tc>
          <w:tcPr>
            <w:tcW w:w="597" w:type="dxa"/>
            <w:vMerge w:val="restart"/>
            <w:shd w:val="clear" w:color="auto" w:fill="auto"/>
            <w:vAlign w:val="center"/>
          </w:tcPr>
          <w:p w14:paraId="17543F3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公民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B19046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 名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2D2A586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255CC01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4902A4C">
            <w:pPr>
              <w:jc w:val="center"/>
              <w:rPr>
                <w:rFonts w:ascii="仿宋_GB2312" w:eastAsia="仿宋_GB2312"/>
              </w:rPr>
            </w:pPr>
          </w:p>
        </w:tc>
      </w:tr>
      <w:tr w14:paraId="008ED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94" w:type="dxa"/>
            <w:vMerge w:val="continue"/>
            <w:shd w:val="clear" w:color="auto" w:fill="auto"/>
            <w:vAlign w:val="center"/>
          </w:tcPr>
          <w:p w14:paraId="6BED572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97" w:type="dxa"/>
            <w:vMerge w:val="continue"/>
            <w:shd w:val="clear" w:color="auto" w:fill="auto"/>
            <w:vAlign w:val="center"/>
          </w:tcPr>
          <w:p w14:paraId="4FC2AE3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268D774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证件名称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3CADDA2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753300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证件号码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8952741">
            <w:pPr>
              <w:jc w:val="center"/>
              <w:rPr>
                <w:rFonts w:ascii="仿宋_GB2312" w:eastAsia="仿宋_GB2312"/>
              </w:rPr>
            </w:pPr>
          </w:p>
        </w:tc>
      </w:tr>
      <w:tr w14:paraId="3CD3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94" w:type="dxa"/>
            <w:vMerge w:val="continue"/>
            <w:shd w:val="clear" w:color="auto" w:fill="auto"/>
            <w:vAlign w:val="center"/>
          </w:tcPr>
          <w:p w14:paraId="66FF8DF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97" w:type="dxa"/>
            <w:vMerge w:val="continue"/>
            <w:shd w:val="clear" w:color="auto" w:fill="auto"/>
            <w:vAlign w:val="center"/>
          </w:tcPr>
          <w:p w14:paraId="778567E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6792448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1FFD610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61CBBEB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邮政编码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5522A70">
            <w:pPr>
              <w:jc w:val="center"/>
              <w:rPr>
                <w:rFonts w:ascii="仿宋_GB2312" w:eastAsia="仿宋_GB2312"/>
              </w:rPr>
            </w:pPr>
          </w:p>
        </w:tc>
      </w:tr>
      <w:tr w14:paraId="6B4B6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94" w:type="dxa"/>
            <w:vMerge w:val="continue"/>
            <w:shd w:val="clear" w:color="auto" w:fill="auto"/>
            <w:vAlign w:val="center"/>
          </w:tcPr>
          <w:p w14:paraId="16E55D1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97" w:type="dxa"/>
            <w:vMerge w:val="continue"/>
            <w:shd w:val="clear" w:color="auto" w:fill="auto"/>
            <w:vAlign w:val="center"/>
          </w:tcPr>
          <w:p w14:paraId="35258A2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057D484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3871505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6C76DE8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9E5961D">
            <w:pPr>
              <w:jc w:val="center"/>
              <w:rPr>
                <w:rFonts w:ascii="仿宋_GB2312" w:eastAsia="仿宋_GB2312"/>
              </w:rPr>
            </w:pPr>
          </w:p>
        </w:tc>
      </w:tr>
      <w:tr w14:paraId="243FA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94" w:type="dxa"/>
            <w:vMerge w:val="continue"/>
            <w:shd w:val="clear" w:color="auto" w:fill="auto"/>
            <w:vAlign w:val="center"/>
          </w:tcPr>
          <w:p w14:paraId="37A2CB6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97" w:type="dxa"/>
            <w:vMerge w:val="restart"/>
            <w:shd w:val="clear" w:color="auto" w:fill="auto"/>
            <w:vAlign w:val="center"/>
          </w:tcPr>
          <w:p w14:paraId="585165A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</w:t>
            </w:r>
          </w:p>
          <w:p w14:paraId="16898618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∕</w:t>
            </w:r>
          </w:p>
          <w:p w14:paraId="46C1286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其他组织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C1CD36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    称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64D3A24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BA5A9B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组织机构代码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49062E9">
            <w:pPr>
              <w:jc w:val="center"/>
              <w:rPr>
                <w:rFonts w:ascii="仿宋_GB2312" w:eastAsia="仿宋_GB2312"/>
              </w:rPr>
            </w:pPr>
          </w:p>
        </w:tc>
      </w:tr>
      <w:tr w14:paraId="0E782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94" w:type="dxa"/>
            <w:vMerge w:val="continue"/>
            <w:shd w:val="clear" w:color="auto" w:fill="auto"/>
            <w:vAlign w:val="center"/>
          </w:tcPr>
          <w:p w14:paraId="27017F3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97" w:type="dxa"/>
            <w:vMerge w:val="continue"/>
            <w:shd w:val="clear" w:color="auto" w:fill="auto"/>
            <w:vAlign w:val="center"/>
          </w:tcPr>
          <w:p w14:paraId="3D9044A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4CFE91D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法人代表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535468F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7F0BA16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联系人姓名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34738B2">
            <w:pPr>
              <w:jc w:val="center"/>
              <w:rPr>
                <w:rFonts w:ascii="仿宋_GB2312" w:eastAsia="仿宋_GB2312"/>
              </w:rPr>
            </w:pPr>
          </w:p>
        </w:tc>
      </w:tr>
      <w:tr w14:paraId="504AE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94" w:type="dxa"/>
            <w:vMerge w:val="continue"/>
            <w:shd w:val="clear" w:color="auto" w:fill="auto"/>
            <w:vAlign w:val="center"/>
          </w:tcPr>
          <w:p w14:paraId="2BCBC9C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97" w:type="dxa"/>
            <w:vMerge w:val="continue"/>
            <w:shd w:val="clear" w:color="auto" w:fill="auto"/>
            <w:vAlign w:val="center"/>
          </w:tcPr>
          <w:p w14:paraId="096F716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0AF752D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联系地址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3210D35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0EB729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  编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76355D6">
            <w:pPr>
              <w:jc w:val="center"/>
              <w:rPr>
                <w:rFonts w:ascii="仿宋_GB2312" w:eastAsia="仿宋_GB2312"/>
              </w:rPr>
            </w:pPr>
          </w:p>
        </w:tc>
      </w:tr>
      <w:tr w14:paraId="17FD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94" w:type="dxa"/>
            <w:vMerge w:val="continue"/>
            <w:shd w:val="clear" w:color="auto" w:fill="auto"/>
            <w:vAlign w:val="center"/>
          </w:tcPr>
          <w:p w14:paraId="5E10065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97" w:type="dxa"/>
            <w:vMerge w:val="continue"/>
            <w:shd w:val="clear" w:color="auto" w:fill="auto"/>
            <w:vAlign w:val="center"/>
          </w:tcPr>
          <w:p w14:paraId="41C2D3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552B49C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29B99D3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7D82A4A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310932D">
            <w:pPr>
              <w:jc w:val="center"/>
              <w:rPr>
                <w:rFonts w:ascii="仿宋_GB2312" w:eastAsia="仿宋_GB2312"/>
              </w:rPr>
            </w:pPr>
          </w:p>
        </w:tc>
      </w:tr>
      <w:tr w14:paraId="423E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94" w:type="dxa"/>
            <w:vMerge w:val="continue"/>
            <w:shd w:val="clear" w:color="auto" w:fill="auto"/>
            <w:vAlign w:val="center"/>
          </w:tcPr>
          <w:p w14:paraId="57FE9D2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56EFD56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申请人签名或者盖章</w:t>
            </w:r>
          </w:p>
        </w:tc>
        <w:tc>
          <w:tcPr>
            <w:tcW w:w="6430" w:type="dxa"/>
            <w:gridSpan w:val="3"/>
            <w:shd w:val="clear" w:color="auto" w:fill="auto"/>
            <w:vAlign w:val="center"/>
          </w:tcPr>
          <w:p w14:paraId="4C599EA4">
            <w:pPr>
              <w:jc w:val="center"/>
              <w:rPr>
                <w:rFonts w:ascii="仿宋_GB2312" w:eastAsia="仿宋_GB2312"/>
              </w:rPr>
            </w:pPr>
          </w:p>
        </w:tc>
      </w:tr>
      <w:tr w14:paraId="66850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94" w:type="dxa"/>
            <w:vMerge w:val="continue"/>
            <w:shd w:val="clear" w:color="auto" w:fill="auto"/>
            <w:vAlign w:val="center"/>
          </w:tcPr>
          <w:p w14:paraId="219E84B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632FFDC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申请时间</w:t>
            </w:r>
          </w:p>
        </w:tc>
        <w:tc>
          <w:tcPr>
            <w:tcW w:w="6430" w:type="dxa"/>
            <w:gridSpan w:val="3"/>
            <w:shd w:val="clear" w:color="auto" w:fill="auto"/>
            <w:vAlign w:val="center"/>
          </w:tcPr>
          <w:p w14:paraId="4DF20BBF">
            <w:pPr>
              <w:jc w:val="center"/>
              <w:rPr>
                <w:rFonts w:ascii="仿宋_GB2312" w:eastAsia="仿宋_GB2312"/>
              </w:rPr>
            </w:pPr>
          </w:p>
        </w:tc>
      </w:tr>
      <w:tr w14:paraId="0AE57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94" w:type="dxa"/>
            <w:vMerge w:val="restart"/>
            <w:shd w:val="clear" w:color="auto" w:fill="auto"/>
            <w:vAlign w:val="center"/>
          </w:tcPr>
          <w:p w14:paraId="7AA5EEC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所需信息情况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1AF2442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所需政府信息的名称、文号或</w:t>
            </w:r>
          </w:p>
          <w:p w14:paraId="0229C69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其他特征性描述</w:t>
            </w:r>
          </w:p>
        </w:tc>
        <w:tc>
          <w:tcPr>
            <w:tcW w:w="6430" w:type="dxa"/>
            <w:gridSpan w:val="3"/>
            <w:shd w:val="clear" w:color="auto" w:fill="auto"/>
            <w:vAlign w:val="center"/>
          </w:tcPr>
          <w:p w14:paraId="09E84924">
            <w:pPr>
              <w:jc w:val="left"/>
              <w:rPr>
                <w:rFonts w:ascii="仿宋_GB2312" w:eastAsia="仿宋_GB2312"/>
              </w:rPr>
            </w:pPr>
          </w:p>
        </w:tc>
      </w:tr>
      <w:tr w14:paraId="7184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594" w:type="dxa"/>
            <w:vMerge w:val="continue"/>
            <w:shd w:val="clear" w:color="auto" w:fill="auto"/>
            <w:vAlign w:val="center"/>
          </w:tcPr>
          <w:p w14:paraId="622B248A">
            <w:pPr>
              <w:rPr>
                <w:rFonts w:ascii="仿宋_GB2312" w:eastAsia="仿宋_GB2312"/>
              </w:rPr>
            </w:pP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3AC483A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获取信息的</w:t>
            </w:r>
          </w:p>
          <w:p w14:paraId="3413A43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形式要求</w:t>
            </w:r>
          </w:p>
          <w:p w14:paraId="5822E66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430" w:type="dxa"/>
            <w:gridSpan w:val="3"/>
            <w:shd w:val="clear" w:color="auto" w:fill="auto"/>
            <w:vAlign w:val="center"/>
          </w:tcPr>
          <w:p w14:paraId="14564496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 2" w:char="00A3"/>
            </w:r>
            <w:r>
              <w:rPr>
                <w:rFonts w:hint="eastAsia" w:ascii="仿宋_GB2312" w:eastAsia="仿宋_GB2312"/>
              </w:rPr>
              <w:t>纸质版</w:t>
            </w:r>
          </w:p>
          <w:p w14:paraId="37855103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□电子版</w:t>
            </w:r>
          </w:p>
          <w:p w14:paraId="46460E9A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□其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他（需注明具体形式）</w:t>
            </w:r>
          </w:p>
        </w:tc>
      </w:tr>
      <w:tr w14:paraId="16CEB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594" w:type="dxa"/>
            <w:vMerge w:val="continue"/>
            <w:shd w:val="clear" w:color="auto" w:fill="auto"/>
            <w:vAlign w:val="center"/>
          </w:tcPr>
          <w:p w14:paraId="30794739">
            <w:pPr>
              <w:rPr>
                <w:rFonts w:ascii="仿宋_GB2312" w:eastAsia="仿宋_GB2312"/>
              </w:rPr>
            </w:pP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58FFDE6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获取信息的</w:t>
            </w:r>
          </w:p>
          <w:p w14:paraId="58279F4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方式、途径</w:t>
            </w:r>
          </w:p>
          <w:p w14:paraId="14C3F14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430" w:type="dxa"/>
            <w:gridSpan w:val="3"/>
            <w:shd w:val="clear" w:color="auto" w:fill="auto"/>
            <w:vAlign w:val="center"/>
          </w:tcPr>
          <w:p w14:paraId="3E74489C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□邮    寄</w:t>
            </w:r>
          </w:p>
          <w:p w14:paraId="144D312A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□电子邮件</w:t>
            </w:r>
          </w:p>
          <w:p w14:paraId="7E9A0DEB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□自行领取（需注明领取时间）</w:t>
            </w:r>
          </w:p>
        </w:tc>
      </w:tr>
    </w:tbl>
    <w:p w14:paraId="77950223">
      <w:pPr>
        <w:ind w:firstLine="420"/>
        <w:rPr>
          <w:rFonts w:ascii="楷体" w:hAnsi="楷体" w:eastAsia="楷体"/>
        </w:rPr>
      </w:pPr>
    </w:p>
    <w:sectPr>
      <w:pgSz w:w="11906" w:h="16838"/>
      <w:pgMar w:top="1871" w:right="1417" w:bottom="1417" w:left="1417" w:header="851" w:footer="851" w:gutter="0"/>
      <w:cols w:space="720" w:num="1"/>
      <w:docGrid w:type="lines" w:linePitch="312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3D877BA-6A8D-424E-B54B-90E61DDC8F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3AD7E70-DF0D-4B2B-BBA4-E4ECD9654C2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5FE2229F-6F95-4352-8A22-CD7B30D33EF1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F53B271E-6FA5-4792-911C-6E141A9636F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AA567D6-9D25-48D8-95DE-728FE764F105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21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1E"/>
    <w:rsid w:val="00000313"/>
    <w:rsid w:val="000033EB"/>
    <w:rsid w:val="00013642"/>
    <w:rsid w:val="00074B44"/>
    <w:rsid w:val="00095680"/>
    <w:rsid w:val="000B46D5"/>
    <w:rsid w:val="000D279B"/>
    <w:rsid w:val="000D77CD"/>
    <w:rsid w:val="000F2653"/>
    <w:rsid w:val="00136584"/>
    <w:rsid w:val="0015207E"/>
    <w:rsid w:val="00156956"/>
    <w:rsid w:val="00164B1E"/>
    <w:rsid w:val="0017265E"/>
    <w:rsid w:val="0018704C"/>
    <w:rsid w:val="0019099B"/>
    <w:rsid w:val="001A225A"/>
    <w:rsid w:val="001B08F4"/>
    <w:rsid w:val="001C4B86"/>
    <w:rsid w:val="0024293C"/>
    <w:rsid w:val="002621F0"/>
    <w:rsid w:val="00291F3B"/>
    <w:rsid w:val="002E05A5"/>
    <w:rsid w:val="003008BD"/>
    <w:rsid w:val="00330131"/>
    <w:rsid w:val="003339DE"/>
    <w:rsid w:val="00366328"/>
    <w:rsid w:val="00382A97"/>
    <w:rsid w:val="003A0041"/>
    <w:rsid w:val="003A3DA0"/>
    <w:rsid w:val="003B52E5"/>
    <w:rsid w:val="003C266A"/>
    <w:rsid w:val="003E7930"/>
    <w:rsid w:val="00421E27"/>
    <w:rsid w:val="004448DE"/>
    <w:rsid w:val="004A6172"/>
    <w:rsid w:val="004D5576"/>
    <w:rsid w:val="004E0A5C"/>
    <w:rsid w:val="005044C2"/>
    <w:rsid w:val="00525539"/>
    <w:rsid w:val="00541DB9"/>
    <w:rsid w:val="00547B94"/>
    <w:rsid w:val="005521AE"/>
    <w:rsid w:val="00567842"/>
    <w:rsid w:val="00571908"/>
    <w:rsid w:val="005A37C9"/>
    <w:rsid w:val="005B1FAB"/>
    <w:rsid w:val="005E488C"/>
    <w:rsid w:val="006020AC"/>
    <w:rsid w:val="00610134"/>
    <w:rsid w:val="00617FEE"/>
    <w:rsid w:val="006245F8"/>
    <w:rsid w:val="00633E37"/>
    <w:rsid w:val="00647FF7"/>
    <w:rsid w:val="00680DF1"/>
    <w:rsid w:val="00692E00"/>
    <w:rsid w:val="0069392B"/>
    <w:rsid w:val="006967BA"/>
    <w:rsid w:val="006B673A"/>
    <w:rsid w:val="006C74E0"/>
    <w:rsid w:val="006D5074"/>
    <w:rsid w:val="00700490"/>
    <w:rsid w:val="00700B15"/>
    <w:rsid w:val="00704019"/>
    <w:rsid w:val="00764645"/>
    <w:rsid w:val="00785FF4"/>
    <w:rsid w:val="007A0CD4"/>
    <w:rsid w:val="007C6489"/>
    <w:rsid w:val="007F1CE0"/>
    <w:rsid w:val="007F2D8F"/>
    <w:rsid w:val="0080392E"/>
    <w:rsid w:val="00813CDA"/>
    <w:rsid w:val="00833C0B"/>
    <w:rsid w:val="00851D62"/>
    <w:rsid w:val="008555BC"/>
    <w:rsid w:val="00861369"/>
    <w:rsid w:val="008648EA"/>
    <w:rsid w:val="00866546"/>
    <w:rsid w:val="008B2713"/>
    <w:rsid w:val="008D5180"/>
    <w:rsid w:val="00900E83"/>
    <w:rsid w:val="00927089"/>
    <w:rsid w:val="00955020"/>
    <w:rsid w:val="0098797F"/>
    <w:rsid w:val="009A0A79"/>
    <w:rsid w:val="009B6C48"/>
    <w:rsid w:val="009D0522"/>
    <w:rsid w:val="009D6AF5"/>
    <w:rsid w:val="009E5990"/>
    <w:rsid w:val="009E7678"/>
    <w:rsid w:val="00A148C9"/>
    <w:rsid w:val="00A560D8"/>
    <w:rsid w:val="00A80479"/>
    <w:rsid w:val="00A86001"/>
    <w:rsid w:val="00AA1748"/>
    <w:rsid w:val="00AA595C"/>
    <w:rsid w:val="00AA7FBA"/>
    <w:rsid w:val="00AB6270"/>
    <w:rsid w:val="00AF32B4"/>
    <w:rsid w:val="00B0535E"/>
    <w:rsid w:val="00B06EAE"/>
    <w:rsid w:val="00B305A9"/>
    <w:rsid w:val="00B40DE8"/>
    <w:rsid w:val="00B43FC4"/>
    <w:rsid w:val="00B45A3B"/>
    <w:rsid w:val="00B47D0C"/>
    <w:rsid w:val="00B576DB"/>
    <w:rsid w:val="00B819D6"/>
    <w:rsid w:val="00B91E96"/>
    <w:rsid w:val="00BA55ED"/>
    <w:rsid w:val="00BB5C30"/>
    <w:rsid w:val="00BE64E1"/>
    <w:rsid w:val="00BF3024"/>
    <w:rsid w:val="00BF715A"/>
    <w:rsid w:val="00C021B5"/>
    <w:rsid w:val="00C07AD5"/>
    <w:rsid w:val="00C23387"/>
    <w:rsid w:val="00C570B3"/>
    <w:rsid w:val="00C60E27"/>
    <w:rsid w:val="00C63964"/>
    <w:rsid w:val="00CD123D"/>
    <w:rsid w:val="00CD3190"/>
    <w:rsid w:val="00CF3A03"/>
    <w:rsid w:val="00CF5059"/>
    <w:rsid w:val="00D10EF6"/>
    <w:rsid w:val="00D12219"/>
    <w:rsid w:val="00D20D1D"/>
    <w:rsid w:val="00D25CB1"/>
    <w:rsid w:val="00D2783E"/>
    <w:rsid w:val="00D32807"/>
    <w:rsid w:val="00D6222B"/>
    <w:rsid w:val="00D64732"/>
    <w:rsid w:val="00D81972"/>
    <w:rsid w:val="00D822C3"/>
    <w:rsid w:val="00DB531F"/>
    <w:rsid w:val="00DD250A"/>
    <w:rsid w:val="00DD2548"/>
    <w:rsid w:val="00DE6D84"/>
    <w:rsid w:val="00DE7241"/>
    <w:rsid w:val="00E377AD"/>
    <w:rsid w:val="00E82EA5"/>
    <w:rsid w:val="00EB45AE"/>
    <w:rsid w:val="00EB4832"/>
    <w:rsid w:val="00EC35D0"/>
    <w:rsid w:val="00ED5FF6"/>
    <w:rsid w:val="00EF11E3"/>
    <w:rsid w:val="00F001A6"/>
    <w:rsid w:val="00F265E3"/>
    <w:rsid w:val="00F61C58"/>
    <w:rsid w:val="00F7107D"/>
    <w:rsid w:val="00F77DC4"/>
    <w:rsid w:val="00FC429C"/>
    <w:rsid w:val="00FD5892"/>
    <w:rsid w:val="010E03B2"/>
    <w:rsid w:val="02084DB5"/>
    <w:rsid w:val="10217429"/>
    <w:rsid w:val="218C3DF5"/>
    <w:rsid w:val="240F7016"/>
    <w:rsid w:val="2A836906"/>
    <w:rsid w:val="31814B06"/>
    <w:rsid w:val="38C272EC"/>
    <w:rsid w:val="3CFF2905"/>
    <w:rsid w:val="3D230A44"/>
    <w:rsid w:val="3E50229A"/>
    <w:rsid w:val="49002422"/>
    <w:rsid w:val="564857E0"/>
    <w:rsid w:val="58AE6285"/>
    <w:rsid w:val="69935B39"/>
    <w:rsid w:val="6AEA5D66"/>
    <w:rsid w:val="6BD021F0"/>
    <w:rsid w:val="6F1C5C2D"/>
    <w:rsid w:val="7068648F"/>
    <w:rsid w:val="7AC32C78"/>
    <w:rsid w:val="7FF76B46"/>
    <w:rsid w:val="FEFF9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uos\C:\Dreamsoft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内蒙政府办公厅</Company>
  <Pages>1</Pages>
  <Words>203</Words>
  <Characters>203</Characters>
  <Lines>2</Lines>
  <Paragraphs>1</Paragraphs>
  <TotalTime>3</TotalTime>
  <ScaleCrop>false</ScaleCrop>
  <LinksUpToDate>false</LinksUpToDate>
  <CharactersWithSpaces>221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2020-06-23T01:43:00Z</dcterms:created>
  <dc:creator>bgt</dc:creator>
  <cp:lastModifiedBy>娱乐</cp:lastModifiedBy>
  <cp:lastPrinted>2020-06-12T17:26:00Z</cp:lastPrinted>
  <dcterms:modified xsi:type="dcterms:W3CDTF">2025-11-06T02:20:27Z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84AA394E5745475DB4C064D80FFBCC9A_13</vt:lpwstr>
  </property>
  <property fmtid="{D5CDD505-2E9C-101B-9397-08002B2CF9AE}" pid="4" name="KSOTemplateDocerSaveRecord">
    <vt:lpwstr>eyJoZGlkIjoiMTgyY2Y5Y2UxZjkwY2NiYzg1MTM4ZmQzOTFhYWJhY2IiLCJ1c2VySWQiOiIzOTE5Nzg2MzgifQ==</vt:lpwstr>
  </property>
</Properties>
</file>